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C8" w:rsidRDefault="00EE23C8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6961BF">
        <w:rPr>
          <w:rFonts w:ascii="Cambria" w:hAnsi="Cambria"/>
          <w:b/>
          <w:sz w:val="40"/>
          <w:szCs w:val="40"/>
        </w:rPr>
        <w:t xml:space="preserve">РАДОПОЛ </w:t>
      </w:r>
      <w:r>
        <w:rPr>
          <w:rFonts w:ascii="Cambria" w:hAnsi="Cambria"/>
          <w:b/>
          <w:sz w:val="40"/>
          <w:szCs w:val="40"/>
        </w:rPr>
        <w:t xml:space="preserve"> </w:t>
      </w:r>
      <w:r w:rsidRPr="00361596">
        <w:rPr>
          <w:rFonts w:ascii="Cambria" w:hAnsi="Cambria"/>
          <w:b/>
          <w:sz w:val="40"/>
          <w:szCs w:val="40"/>
        </w:rPr>
        <w:t>Т403 PLCTE</w:t>
      </w:r>
    </w:p>
    <w:p w:rsidR="00EE23C8" w:rsidRPr="00760BDF" w:rsidRDefault="00EE23C8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EE23C8" w:rsidRPr="00760BDF" w:rsidTr="00760BDF">
        <w:tc>
          <w:tcPr>
            <w:tcW w:w="5070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EE23C8" w:rsidRPr="00760BDF" w:rsidTr="00760BDF">
        <w:tc>
          <w:tcPr>
            <w:tcW w:w="5070" w:type="dxa"/>
          </w:tcPr>
          <w:p w:rsidR="00EE23C8" w:rsidRPr="006709F0" w:rsidRDefault="00EE23C8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61596">
              <w:rPr>
                <w:rFonts w:ascii="Cambria" w:hAnsi="Cambria"/>
                <w:i/>
                <w:sz w:val="20"/>
                <w:szCs w:val="20"/>
              </w:rPr>
              <w:t xml:space="preserve">Т403 PLCTE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терефталевой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гликолей в стироле.</w:t>
            </w:r>
          </w:p>
          <w:p w:rsidR="00EE23C8" w:rsidRPr="0075788D" w:rsidRDefault="00EE23C8" w:rsidP="006511BE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61596">
              <w:rPr>
                <w:rFonts w:ascii="Cambria" w:hAnsi="Cambria"/>
                <w:i/>
                <w:sz w:val="20"/>
                <w:szCs w:val="20"/>
              </w:rPr>
              <w:t xml:space="preserve">Т403 PLCTE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среднереактивная, низковязкая,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тиксотропная, водостойкая смола с пониженной эмиссией стирола.</w:t>
            </w:r>
          </w:p>
        </w:tc>
        <w:tc>
          <w:tcPr>
            <w:tcW w:w="283" w:type="dxa"/>
          </w:tcPr>
          <w:p w:rsidR="00EE23C8" w:rsidRPr="006709F0" w:rsidRDefault="00EE23C8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23C8" w:rsidRPr="006709F0" w:rsidRDefault="00EE23C8" w:rsidP="00A75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1DB">
              <w:rPr>
                <w:rFonts w:ascii="Cambria" w:hAnsi="Cambria"/>
                <w:i/>
                <w:sz w:val="20"/>
                <w:szCs w:val="20"/>
              </w:rPr>
              <w:t xml:space="preserve">Предназначена для изготовления </w:t>
            </w:r>
            <w:r>
              <w:rPr>
                <w:rFonts w:ascii="Cambria" w:hAnsi="Cambria"/>
                <w:i/>
                <w:sz w:val="20"/>
                <w:szCs w:val="20"/>
              </w:rPr>
              <w:t>средних и больших изделий</w:t>
            </w:r>
            <w:r w:rsidRPr="006701DB">
              <w:rPr>
                <w:rFonts w:ascii="Cambria" w:hAnsi="Cambria"/>
                <w:i/>
                <w:sz w:val="20"/>
                <w:szCs w:val="20"/>
              </w:rPr>
              <w:t xml:space="preserve"> методом </w:t>
            </w:r>
            <w:r>
              <w:rPr>
                <w:rFonts w:ascii="Cambria" w:hAnsi="Cambria"/>
                <w:i/>
                <w:sz w:val="20"/>
                <w:szCs w:val="20"/>
              </w:rPr>
              <w:t>ручного формования и ламинирования</w:t>
            </w:r>
            <w:r w:rsidRPr="006701DB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Смола хорошо пропитывает стекломат и стеклоткань, обеспечивает быстрый съем изделия с матрицы. </w:t>
            </w:r>
            <w:r w:rsidRPr="00233D3A">
              <w:rPr>
                <w:rFonts w:ascii="Cambria" w:hAnsi="Cambria"/>
                <w:i/>
                <w:sz w:val="20"/>
                <w:szCs w:val="20"/>
              </w:rPr>
              <w:t>Применяется при комнатной температуре в системе смола – отвердитель</w:t>
            </w:r>
            <w:r w:rsidRPr="00446A4A">
              <w:t>.</w:t>
            </w:r>
          </w:p>
        </w:tc>
      </w:tr>
    </w:tbl>
    <w:p w:rsidR="00EE23C8" w:rsidRPr="00760BDF" w:rsidRDefault="00EE23C8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EE23C8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EE23C8" w:rsidRPr="006709F0" w:rsidRDefault="00EE23C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EE23C8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EE23C8" w:rsidRPr="00760BDF" w:rsidTr="00CF578D">
        <w:trPr>
          <w:cantSplit/>
        </w:trPr>
        <w:tc>
          <w:tcPr>
            <w:tcW w:w="4928" w:type="dxa"/>
            <w:gridSpan w:val="3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EE23C8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EE23C8" w:rsidRPr="00D94628" w:rsidRDefault="00EE23C8" w:rsidP="00C5621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EE23C8" w:rsidRPr="00760BDF" w:rsidTr="00332B06">
        <w:trPr>
          <w:cantSplit/>
          <w:trHeight w:val="57"/>
        </w:trPr>
        <w:tc>
          <w:tcPr>
            <w:tcW w:w="4928" w:type="dxa"/>
            <w:gridSpan w:val="3"/>
          </w:tcPr>
          <w:p w:rsidR="00EE23C8" w:rsidRPr="00B721BB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EE23C8" w:rsidRPr="00D94628" w:rsidRDefault="00EE23C8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400-600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EE23C8" w:rsidRPr="00760BDF" w:rsidTr="00CF578D">
        <w:trPr>
          <w:cantSplit/>
        </w:trPr>
        <w:tc>
          <w:tcPr>
            <w:tcW w:w="4928" w:type="dxa"/>
            <w:gridSpan w:val="3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EE23C8" w:rsidRPr="00D94628" w:rsidRDefault="00EE23C8" w:rsidP="004B40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EE23C8" w:rsidRPr="00760BDF" w:rsidTr="00CF578D">
        <w:trPr>
          <w:cantSplit/>
        </w:trPr>
        <w:tc>
          <w:tcPr>
            <w:tcW w:w="4928" w:type="dxa"/>
            <w:gridSpan w:val="3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EE23C8" w:rsidRPr="00D94628" w:rsidRDefault="00EE23C8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EE23C8" w:rsidRPr="00760BDF" w:rsidTr="00CF578D">
        <w:trPr>
          <w:cantSplit/>
        </w:trPr>
        <w:tc>
          <w:tcPr>
            <w:tcW w:w="4928" w:type="dxa"/>
            <w:gridSpan w:val="3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E23C8" w:rsidRPr="00D94628" w:rsidRDefault="00EE23C8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2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EE23C8" w:rsidRPr="00760BDF" w:rsidTr="00CF578D">
        <w:trPr>
          <w:cantSplit/>
        </w:trPr>
        <w:tc>
          <w:tcPr>
            <w:tcW w:w="4928" w:type="dxa"/>
            <w:gridSpan w:val="3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EE23C8" w:rsidRPr="00D94628" w:rsidRDefault="00EE23C8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EE23C8" w:rsidRPr="00760BDF" w:rsidTr="00CF578D">
        <w:trPr>
          <w:cantSplit/>
        </w:trPr>
        <w:tc>
          <w:tcPr>
            <w:tcW w:w="4928" w:type="dxa"/>
            <w:gridSpan w:val="3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EE23C8" w:rsidRPr="00D94628" w:rsidRDefault="00EE23C8" w:rsidP="00F46FC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15-25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23C8" w:rsidRPr="00760BDF" w:rsidTr="00CF578D">
        <w:trPr>
          <w:cantSplit/>
        </w:trPr>
        <w:tc>
          <w:tcPr>
            <w:tcW w:w="4928" w:type="dxa"/>
            <w:gridSpan w:val="3"/>
          </w:tcPr>
          <w:p w:rsidR="00EE23C8" w:rsidRPr="00760BDF" w:rsidRDefault="00EE23C8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EE23C8" w:rsidRPr="00760BDF" w:rsidRDefault="00EE23C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EE23C8" w:rsidRPr="00D94628" w:rsidRDefault="00EE23C8" w:rsidP="00A7586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23C8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EE23C8" w:rsidRPr="00A108A7" w:rsidRDefault="00EE23C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E23C8" w:rsidRDefault="00EE23C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E23C8" w:rsidRDefault="00EE23C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EE23C8" w:rsidRPr="00A108A7" w:rsidRDefault="00EE23C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E23C8" w:rsidRPr="00A108A7" w:rsidTr="00A108A7">
        <w:trPr>
          <w:cantSplit/>
        </w:trPr>
        <w:tc>
          <w:tcPr>
            <w:tcW w:w="2943" w:type="dxa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E23C8" w:rsidRPr="00A108A7" w:rsidRDefault="00EE23C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EE23C8" w:rsidRPr="00760BDF" w:rsidTr="00A108A7">
        <w:trPr>
          <w:cantSplit/>
        </w:trPr>
        <w:tc>
          <w:tcPr>
            <w:tcW w:w="2943" w:type="dxa"/>
          </w:tcPr>
          <w:p w:rsidR="00EE23C8" w:rsidRPr="00760BDF" w:rsidRDefault="00EE23C8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EE23C8" w:rsidRPr="00760BDF" w:rsidRDefault="00EE23C8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190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EE23C8" w:rsidRPr="00760BDF" w:rsidRDefault="00EE23C8" w:rsidP="004B40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3,7</w:t>
            </w:r>
          </w:p>
        </w:tc>
        <w:tc>
          <w:tcPr>
            <w:tcW w:w="1275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EE23C8" w:rsidRPr="00760BDF" w:rsidTr="00A108A7">
        <w:trPr>
          <w:cantSplit/>
        </w:trPr>
        <w:tc>
          <w:tcPr>
            <w:tcW w:w="2943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40-42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EE23C8" w:rsidRPr="00760BDF" w:rsidRDefault="00EE23C8" w:rsidP="004B40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EE23C8" w:rsidRPr="00760BDF" w:rsidTr="00A108A7">
        <w:trPr>
          <w:cantSplit/>
        </w:trPr>
        <w:tc>
          <w:tcPr>
            <w:tcW w:w="2943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EE23C8" w:rsidRPr="00760BDF" w:rsidRDefault="00EE23C8" w:rsidP="004B40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4,2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EE23C8" w:rsidRPr="00760BDF" w:rsidRDefault="00EE23C8" w:rsidP="004B40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4100</w:t>
            </w:r>
          </w:p>
        </w:tc>
        <w:tc>
          <w:tcPr>
            <w:tcW w:w="1275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EE23C8" w:rsidRPr="00760BDF" w:rsidTr="00A108A7">
        <w:trPr>
          <w:cantSplit/>
        </w:trPr>
        <w:tc>
          <w:tcPr>
            <w:tcW w:w="2943" w:type="dxa"/>
          </w:tcPr>
          <w:p w:rsidR="00EE23C8" w:rsidRPr="00760BDF" w:rsidRDefault="00EE23C8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EE23C8" w:rsidRPr="00760BDF" w:rsidRDefault="00EE23C8" w:rsidP="004B40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EE23C8" w:rsidRPr="00760BDF" w:rsidRDefault="00EE23C8" w:rsidP="004B40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23C8" w:rsidRPr="00760BDF" w:rsidTr="00A108A7">
        <w:trPr>
          <w:cantSplit/>
        </w:trPr>
        <w:tc>
          <w:tcPr>
            <w:tcW w:w="2943" w:type="dxa"/>
          </w:tcPr>
          <w:p w:rsidR="00EE23C8" w:rsidRPr="00760BDF" w:rsidRDefault="00EE23C8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EE23C8" w:rsidRPr="00760BDF" w:rsidRDefault="00EE23C8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EE23C8" w:rsidRPr="00760BDF" w:rsidRDefault="00EE23C8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E23C8" w:rsidRPr="00760BDF" w:rsidRDefault="00EE23C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EE23C8" w:rsidRPr="00760BDF" w:rsidRDefault="00EE23C8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EE23C8" w:rsidRPr="00760BDF" w:rsidRDefault="00EE23C8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EE23C8" w:rsidRPr="00760BDF" w:rsidRDefault="00EE23C8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EE23C8" w:rsidRDefault="00EE23C8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EE23C8" w:rsidRPr="00760BDF" w:rsidRDefault="00EE23C8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EE23C8" w:rsidRPr="00760BDF" w:rsidRDefault="00EE23C8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EE23C8" w:rsidRPr="00760BDF" w:rsidRDefault="00EE23C8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EE23C8" w:rsidRPr="00760BDF" w:rsidRDefault="00EE23C8" w:rsidP="00760BDF">
      <w:pPr>
        <w:rPr>
          <w:rFonts w:ascii="Cambria" w:hAnsi="Cambria"/>
          <w:sz w:val="20"/>
          <w:szCs w:val="20"/>
        </w:rPr>
      </w:pPr>
    </w:p>
    <w:p w:rsidR="00EE23C8" w:rsidRPr="00760BDF" w:rsidRDefault="00EE23C8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EE23C8" w:rsidRPr="00760BDF" w:rsidRDefault="00EE23C8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EE23C8" w:rsidRPr="006F51A3" w:rsidRDefault="00EE23C8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EE23C8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C8" w:rsidRDefault="00EE23C8" w:rsidP="002A148A">
      <w:pPr>
        <w:spacing w:after="0" w:line="240" w:lineRule="auto"/>
      </w:pPr>
      <w:r>
        <w:separator/>
      </w:r>
    </w:p>
  </w:endnote>
  <w:endnote w:type="continuationSeparator" w:id="0">
    <w:p w:rsidR="00EE23C8" w:rsidRDefault="00EE23C8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C8" w:rsidRDefault="00EE23C8" w:rsidP="002A148A">
      <w:pPr>
        <w:spacing w:after="0" w:line="240" w:lineRule="auto"/>
      </w:pPr>
      <w:r>
        <w:separator/>
      </w:r>
    </w:p>
  </w:footnote>
  <w:footnote w:type="continuationSeparator" w:id="0">
    <w:p w:rsidR="00EE23C8" w:rsidRDefault="00EE23C8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C8" w:rsidRDefault="00EE23C8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697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5FDB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3D3A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B06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596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6CC1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71A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6A4A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0E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6EF"/>
    <w:rsid w:val="005A0C03"/>
    <w:rsid w:val="005A0F47"/>
    <w:rsid w:val="005A1BDA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6EEB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0DD8"/>
    <w:rsid w:val="00651131"/>
    <w:rsid w:val="006511BE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5A77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1B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29D"/>
    <w:rsid w:val="006B75E3"/>
    <w:rsid w:val="006B7BFC"/>
    <w:rsid w:val="006C0FA4"/>
    <w:rsid w:val="006C1BD7"/>
    <w:rsid w:val="006C26A7"/>
    <w:rsid w:val="006C26D2"/>
    <w:rsid w:val="006C3381"/>
    <w:rsid w:val="006C34F6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37E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4073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0AE6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335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E55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668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1222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503E"/>
    <w:rsid w:val="00A7586F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232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4782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132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19E1"/>
    <w:rsid w:val="00C52BF0"/>
    <w:rsid w:val="00C53ED5"/>
    <w:rsid w:val="00C53FBB"/>
    <w:rsid w:val="00C540F8"/>
    <w:rsid w:val="00C5621B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684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922"/>
    <w:rsid w:val="00E73AE6"/>
    <w:rsid w:val="00E80A91"/>
    <w:rsid w:val="00E82147"/>
    <w:rsid w:val="00E83532"/>
    <w:rsid w:val="00E836AE"/>
    <w:rsid w:val="00E844AD"/>
    <w:rsid w:val="00E854AB"/>
    <w:rsid w:val="00E86405"/>
    <w:rsid w:val="00E875E3"/>
    <w:rsid w:val="00E9093E"/>
    <w:rsid w:val="00E90B58"/>
    <w:rsid w:val="00E914C2"/>
    <w:rsid w:val="00E922EF"/>
    <w:rsid w:val="00E9682B"/>
    <w:rsid w:val="00E976A7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9BA"/>
    <w:rsid w:val="00ED7D0A"/>
    <w:rsid w:val="00EE07AF"/>
    <w:rsid w:val="00EE0C0E"/>
    <w:rsid w:val="00EE1078"/>
    <w:rsid w:val="00EE23C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D8D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46FC6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3BC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28FF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300</Words>
  <Characters>1710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6</cp:revision>
  <cp:lastPrinted>2014-12-05T08:12:00Z</cp:lastPrinted>
  <dcterms:created xsi:type="dcterms:W3CDTF">2015-02-04T11:40:00Z</dcterms:created>
  <dcterms:modified xsi:type="dcterms:W3CDTF">2019-05-28T08:49:00Z</dcterms:modified>
</cp:coreProperties>
</file>